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57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B20B2" w:rsidRPr="00D22247" w:rsidTr="00D26B08">
        <w:trPr>
          <w:trHeight w:val="420"/>
        </w:trPr>
        <w:tc>
          <w:tcPr>
            <w:tcW w:w="9836" w:type="dxa"/>
            <w:vAlign w:val="center"/>
          </w:tcPr>
          <w:p w:rsidR="005B20B2" w:rsidRPr="00D22247" w:rsidRDefault="005B20B2" w:rsidP="00D9031E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 w:rsidRPr="00D22247">
              <w:rPr>
                <w:rFonts w:ascii="Arial" w:eastAsia="ＭＳ ゴシック" w:hAnsi="ＭＳ ゴシック" w:cs="Arial"/>
              </w:rPr>
              <w:t>こ</w:t>
            </w:r>
            <w:r w:rsidR="00D26B08" w:rsidRPr="00D22247">
              <w:rPr>
                <w:rFonts w:ascii="Arial" w:eastAsia="ＭＳ ゴシック" w:hAnsi="ＭＳ ゴシック" w:cs="Arial"/>
              </w:rPr>
              <w:t>の</w:t>
            </w:r>
            <w:r w:rsidR="00D9031E">
              <w:rPr>
                <w:rFonts w:ascii="Arial" w:eastAsia="ＭＳ ゴシック" w:hAnsi="ＭＳ ゴシック" w:cs="Arial" w:hint="eastAsia"/>
              </w:rPr>
              <w:t>テンプレート</w:t>
            </w:r>
            <w:r w:rsidR="00D26B08" w:rsidRPr="00D22247">
              <w:rPr>
                <w:rFonts w:ascii="Arial" w:eastAsia="ＭＳ ゴシック" w:hAnsi="ＭＳ ゴシック" w:cs="Arial"/>
              </w:rPr>
              <w:t>に必要事項をご入力の上、メール</w:t>
            </w:r>
            <w:r w:rsidRPr="00D22247">
              <w:rPr>
                <w:rFonts w:ascii="Arial" w:eastAsia="ＭＳ ゴシック" w:hAnsi="ＭＳ ゴシック" w:cs="Arial"/>
              </w:rPr>
              <w:t>添付</w:t>
            </w:r>
            <w:r w:rsidR="00D26B08" w:rsidRPr="00D22247">
              <w:rPr>
                <w:rFonts w:ascii="Arial" w:eastAsia="ＭＳ ゴシック" w:hAnsi="ＭＳ ゴシック" w:cs="Arial"/>
              </w:rPr>
              <w:t>にて</w:t>
            </w:r>
            <w:r w:rsidRPr="00D22247">
              <w:rPr>
                <w:rFonts w:ascii="Arial" w:eastAsia="ＭＳ ゴシック" w:hAnsi="ＭＳ ゴシック" w:cs="Arial"/>
              </w:rPr>
              <w:t>運営事務局</w:t>
            </w:r>
            <w:r w:rsidR="00D9031E">
              <w:rPr>
                <w:rFonts w:ascii="Arial" w:eastAsia="ＭＳ ゴシック" w:hAnsi="ＭＳ ゴシック" w:cs="Arial" w:hint="eastAsia"/>
              </w:rPr>
              <w:t>補佐</w:t>
            </w:r>
            <w:r w:rsidRPr="00D22247">
              <w:rPr>
                <w:rFonts w:ascii="Arial" w:eastAsia="ＭＳ ゴシック" w:hAnsi="ＭＳ ゴシック" w:cs="Arial"/>
              </w:rPr>
              <w:t>まで送付願います</w:t>
            </w:r>
          </w:p>
        </w:tc>
      </w:tr>
    </w:tbl>
    <w:p w:rsidR="005B20B2" w:rsidRPr="00D22247" w:rsidRDefault="005B20B2" w:rsidP="00D26B08">
      <w:pPr>
        <w:spacing w:line="160" w:lineRule="exact"/>
        <w:rPr>
          <w:rFonts w:ascii="Arial" w:eastAsia="ＭＳ ゴシック" w:hAnsi="Arial" w:cs="Arial"/>
          <w:b/>
          <w:bCs/>
          <w:sz w:val="24"/>
          <w:szCs w:val="24"/>
        </w:rPr>
      </w:pPr>
    </w:p>
    <w:p w:rsidR="005B20B2" w:rsidRDefault="00EB696B" w:rsidP="005B20B2">
      <w:pPr>
        <w:spacing w:line="300" w:lineRule="exact"/>
        <w:jc w:val="center"/>
        <w:rPr>
          <w:rFonts w:ascii="ＤＦＧ華康ゴシック体W5" w:eastAsia="ＤＦＧ華康ゴシック体W5" w:hAnsi="ＭＳ ゴシック" w:cs="Arial"/>
          <w:b/>
          <w:sz w:val="26"/>
          <w:szCs w:val="26"/>
        </w:rPr>
      </w:pPr>
      <w:r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第1</w:t>
      </w:r>
      <w:r w:rsidR="0065597E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1</w:t>
      </w:r>
      <w:r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回日本CAOS研究会</w:t>
      </w:r>
      <w:r w:rsidR="00BC44D7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 xml:space="preserve">　</w:t>
      </w:r>
      <w:r w:rsidR="00D9031E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（一般演題）</w:t>
      </w:r>
      <w:r w:rsidR="005B20B2" w:rsidRPr="00D22247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抄録</w:t>
      </w:r>
      <w:r w:rsidR="00D9031E">
        <w:rPr>
          <w:rFonts w:ascii="ＤＦＧ華康ゴシック体W5" w:eastAsia="ＤＦＧ華康ゴシック体W5" w:hAnsi="ＭＳ ゴシック" w:cs="Arial" w:hint="eastAsia"/>
          <w:b/>
          <w:sz w:val="26"/>
          <w:szCs w:val="26"/>
        </w:rPr>
        <w:t>作成用テンプレート</w:t>
      </w:r>
    </w:p>
    <w:p w:rsidR="009966C7" w:rsidRPr="00D22247" w:rsidRDefault="009966C7" w:rsidP="005B20B2">
      <w:pPr>
        <w:spacing w:line="300" w:lineRule="exact"/>
        <w:jc w:val="center"/>
        <w:rPr>
          <w:rFonts w:ascii="ＤＦＧ華康ゴシック体W5" w:eastAsia="ＤＦＧ華康ゴシック体W5" w:hAnsi="Arial" w:cs="Arial"/>
          <w:b/>
          <w:sz w:val="26"/>
          <w:szCs w:val="26"/>
        </w:rPr>
      </w:pPr>
    </w:p>
    <w:p w:rsidR="005B20B2" w:rsidRPr="00D22247" w:rsidRDefault="005B20B2" w:rsidP="00D26B08">
      <w:pPr>
        <w:spacing w:line="14" w:lineRule="exact"/>
        <w:rPr>
          <w:rFonts w:ascii="Arial" w:eastAsia="ＭＳ ゴシック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2693"/>
        <w:gridCol w:w="1276"/>
        <w:gridCol w:w="3166"/>
      </w:tblGrid>
      <w:tr w:rsidR="00EB696B" w:rsidRPr="00BA7C60" w:rsidTr="00167C96">
        <w:trPr>
          <w:trHeight w:val="611"/>
        </w:trPr>
        <w:tc>
          <w:tcPr>
            <w:tcW w:w="1384" w:type="dxa"/>
            <w:vAlign w:val="center"/>
          </w:tcPr>
          <w:p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演題名</w:t>
            </w:r>
          </w:p>
        </w:tc>
        <w:tc>
          <w:tcPr>
            <w:tcW w:w="8411" w:type="dxa"/>
            <w:gridSpan w:val="4"/>
            <w:vAlign w:val="center"/>
          </w:tcPr>
          <w:p w:rsidR="00EB696B" w:rsidRPr="00BA7C60" w:rsidRDefault="00EB696B" w:rsidP="00EB696B">
            <w:pPr>
              <w:spacing w:line="280" w:lineRule="exact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全角</w:t>
            </w:r>
            <w:r>
              <w:rPr>
                <w:rStyle w:val="af3"/>
                <w:rFonts w:ascii="Arial" w:eastAsia="ＭＳ ゴシック" w:hAnsi="ＭＳ ゴシック" w:cs="Arial" w:hint="eastAsia"/>
              </w:rPr>
              <w:t>6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0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文字以内で入力してください</w:t>
            </w:r>
          </w:p>
        </w:tc>
      </w:tr>
      <w:tr w:rsidR="00EB696B" w:rsidRPr="00BA7C60" w:rsidTr="00EB696B">
        <w:trPr>
          <w:trHeight w:val="611"/>
        </w:trPr>
        <w:tc>
          <w:tcPr>
            <w:tcW w:w="1384" w:type="dxa"/>
            <w:vAlign w:val="center"/>
          </w:tcPr>
          <w:p w:rsidR="00EB696B" w:rsidRPr="00BA7C60" w:rsidRDefault="00EB696B" w:rsidP="00EB696B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発表</w:t>
            </w:r>
          </w:p>
          <w:p w:rsidR="00EB696B" w:rsidRPr="00BA7C60" w:rsidRDefault="00EB696B" w:rsidP="00EB696B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カテゴリー</w:t>
            </w:r>
          </w:p>
        </w:tc>
        <w:tc>
          <w:tcPr>
            <w:tcW w:w="1276" w:type="dxa"/>
            <w:vAlign w:val="center"/>
          </w:tcPr>
          <w:p w:rsidR="00EB696B" w:rsidRPr="00EB696B" w:rsidRDefault="00EB696B" w:rsidP="00D22247">
            <w:pPr>
              <w:spacing w:line="280" w:lineRule="exact"/>
              <w:rPr>
                <w:rStyle w:val="af3"/>
                <w:rFonts w:ascii="Arial" w:eastAsia="ＭＳ ゴシック" w:hAnsi="ＭＳ ゴシック" w:cs="Arial"/>
                <w:color w:val="auto"/>
              </w:rPr>
            </w:pPr>
            <w:r w:rsidRPr="00EB696B"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第</w:t>
            </w:r>
            <w:r w:rsidRPr="00EB696B"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1</w:t>
            </w:r>
            <w:r w:rsidRPr="00EB696B"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希望</w:t>
            </w:r>
          </w:p>
        </w:tc>
        <w:tc>
          <w:tcPr>
            <w:tcW w:w="2693" w:type="dxa"/>
            <w:vAlign w:val="center"/>
          </w:tcPr>
          <w:p w:rsidR="00EB696B" w:rsidRPr="001749B0" w:rsidRDefault="001C67B0" w:rsidP="001C67B0">
            <w:pPr>
              <w:spacing w:line="280" w:lineRule="exact"/>
              <w:jc w:val="lef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C67B0">
              <w:rPr>
                <w:rFonts w:ascii="Arial" w:eastAsia="ＭＳ ゴシック" w:hAnsi="ＭＳ ゴシック" w:cs="Arial" w:hint="eastAsia"/>
                <w:color w:val="7F7F7F" w:themeColor="text1" w:themeTint="80"/>
                <w:sz w:val="22"/>
                <w:szCs w:val="22"/>
              </w:rPr>
              <w:t>番号を選択してください</w:t>
            </w:r>
          </w:p>
        </w:tc>
        <w:tc>
          <w:tcPr>
            <w:tcW w:w="1276" w:type="dxa"/>
            <w:vAlign w:val="center"/>
          </w:tcPr>
          <w:p w:rsidR="00EB696B" w:rsidRPr="00BA7C60" w:rsidRDefault="00EB696B" w:rsidP="00D22247">
            <w:pPr>
              <w:spacing w:line="280" w:lineRule="exact"/>
              <w:rPr>
                <w:rStyle w:val="af3"/>
                <w:rFonts w:ascii="Arial" w:eastAsia="ＭＳ ゴシック" w:hAnsi="ＭＳ ゴシック" w:cs="Arial"/>
              </w:rPr>
            </w:pPr>
            <w:r w:rsidRPr="00EB696B"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第</w:t>
            </w:r>
            <w:r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2</w:t>
            </w:r>
            <w:r w:rsidRPr="00EB696B">
              <w:rPr>
                <w:rStyle w:val="af3"/>
                <w:rFonts w:ascii="Arial" w:eastAsia="ＭＳ ゴシック" w:hAnsi="ＭＳ ゴシック" w:cs="Arial" w:hint="eastAsia"/>
                <w:color w:val="auto"/>
              </w:rPr>
              <w:t>希望</w:t>
            </w:r>
          </w:p>
        </w:tc>
        <w:tc>
          <w:tcPr>
            <w:tcW w:w="3166" w:type="dxa"/>
            <w:vAlign w:val="center"/>
          </w:tcPr>
          <w:p w:rsidR="00EB696B" w:rsidRPr="00BA7C60" w:rsidRDefault="001C67B0" w:rsidP="001749B0">
            <w:pPr>
              <w:spacing w:line="280" w:lineRule="exact"/>
              <w:jc w:val="lef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1C67B0">
              <w:rPr>
                <w:rFonts w:ascii="Arial" w:eastAsia="ＭＳ ゴシック" w:hAnsi="ＭＳ ゴシック" w:cs="Arial" w:hint="eastAsia"/>
                <w:color w:val="7F7F7F" w:themeColor="text1" w:themeTint="80"/>
                <w:sz w:val="22"/>
                <w:szCs w:val="22"/>
              </w:rPr>
              <w:t>番号を選択してください</w:t>
            </w:r>
          </w:p>
        </w:tc>
      </w:tr>
    </w:tbl>
    <w:p w:rsidR="005B20B2" w:rsidRDefault="005B20B2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p w:rsidR="009966C7" w:rsidRPr="00BA7C60" w:rsidRDefault="009966C7" w:rsidP="00D26B08">
      <w:pPr>
        <w:spacing w:line="160" w:lineRule="exact"/>
        <w:rPr>
          <w:rFonts w:ascii="Arial" w:eastAsia="ＭＳ ゴシック" w:hAnsi="Arial" w:cs="Arial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1331"/>
        <w:gridCol w:w="43"/>
        <w:gridCol w:w="807"/>
        <w:gridCol w:w="2316"/>
        <w:gridCol w:w="16"/>
      </w:tblGrid>
      <w:tr w:rsidR="005B20B2" w:rsidRPr="00BA7C60" w:rsidTr="00D84774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EB696B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4524" w:type="dxa"/>
            <w:gridSpan w:val="3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5B20B2" w:rsidRPr="00BA7C60" w:rsidRDefault="00F5551C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  <w:tc>
          <w:tcPr>
            <w:tcW w:w="2332" w:type="dxa"/>
            <w:gridSpan w:val="2"/>
            <w:vMerge w:val="restart"/>
            <w:vAlign w:val="center"/>
          </w:tcPr>
          <w:p w:rsidR="005B20B2" w:rsidRPr="00B268DA" w:rsidRDefault="00D9031E" w:rsidP="00D84774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1</w:t>
            </w:r>
            <w:bookmarkStart w:id="0" w:name="_GoBack"/>
            <w:bookmarkEnd w:id="0"/>
          </w:p>
        </w:tc>
      </w:tr>
      <w:tr w:rsidR="005B20B2" w:rsidRPr="00BA7C60" w:rsidTr="00D84774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4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7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〒</w:t>
            </w:r>
          </w:p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5B20B2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  <w:p w:rsidR="00D9031E" w:rsidRPr="00BA7C60" w:rsidRDefault="00D9031E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3"/>
            <w:vAlign w:val="center"/>
          </w:tcPr>
          <w:p w:rsidR="005B20B2" w:rsidRPr="00BA7C60" w:rsidRDefault="005B20B2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B20B2" w:rsidRPr="00BA7C60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5B20B2" w:rsidRPr="00BA7C60" w:rsidRDefault="005B20B2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:rsidR="005B20B2" w:rsidRPr="00BA7C60" w:rsidRDefault="005B20B2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7"/>
            <w:vAlign w:val="center"/>
          </w:tcPr>
          <w:p w:rsidR="005B20B2" w:rsidRPr="00BA7C60" w:rsidRDefault="00D22247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受領通知は電子メールで後日</w:t>
            </w:r>
            <w:r w:rsidR="00EB696B">
              <w:rPr>
                <w:rStyle w:val="af3"/>
                <w:rFonts w:ascii="Arial" w:eastAsia="ＭＳ ゴシック" w:hAnsi="ＭＳ ゴシック" w:cs="Arial" w:hint="eastAsia"/>
              </w:rPr>
              <w:t>、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事務局よりお送りいたします</w:t>
            </w: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</w:t>
            </w:r>
            <w:r w:rsidR="00D84774">
              <w:rPr>
                <w:rFonts w:ascii="Arial" w:eastAsia="ＭＳ ゴシック" w:hAnsi="ＭＳ ゴシック" w:cs="Arial" w:hint="eastAsia"/>
                <w:sz w:val="22"/>
                <w:szCs w:val="22"/>
              </w:rPr>
              <w:t>機関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7"/>
            <w:vAlign w:val="center"/>
          </w:tcPr>
          <w:p w:rsidR="006C26D3" w:rsidRPr="00BA7C60" w:rsidRDefault="006C26D3" w:rsidP="0065597E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="00EB696B" w:rsidRPr="00EB696B">
              <w:rPr>
                <w:rStyle w:val="af3"/>
                <w:rFonts w:ascii="Arial" w:eastAsia="ＭＳ ゴシック" w:hAnsi="ＭＳ ゴシック" w:cs="Arial" w:hint="eastAsia"/>
              </w:rPr>
              <w:t>JA</w:t>
            </w:r>
            <w:r w:rsidR="0065597E">
              <w:rPr>
                <w:rStyle w:val="af3"/>
                <w:rFonts w:ascii="Arial" w:eastAsia="ＭＳ ゴシック" w:hAnsi="ＭＳ ゴシック" w:cs="Arial" w:hint="eastAsia"/>
              </w:rPr>
              <w:t>新潟</w:t>
            </w:r>
            <w:r w:rsidR="00EB696B" w:rsidRPr="00EB696B">
              <w:rPr>
                <w:rStyle w:val="af3"/>
                <w:rFonts w:ascii="Arial" w:eastAsia="ＭＳ ゴシック" w:hAnsi="ＭＳ ゴシック" w:cs="Arial" w:hint="eastAsia"/>
              </w:rPr>
              <w:t>厚生連</w:t>
            </w:r>
            <w:r w:rsidR="0065597E">
              <w:rPr>
                <w:rStyle w:val="af3"/>
                <w:rFonts w:ascii="Arial" w:eastAsia="ＭＳ ゴシック" w:hAnsi="ＭＳ ゴシック" w:cs="Arial" w:hint="eastAsia"/>
              </w:rPr>
              <w:t xml:space="preserve">　新潟医療センター</w:t>
            </w:r>
            <w:r w:rsidR="00EB696B">
              <w:rPr>
                <w:rStyle w:val="af3"/>
                <w:rFonts w:ascii="Arial" w:eastAsia="ＭＳ ゴシック" w:hAnsi="ＭＳ ゴシック" w:cs="Arial" w:hint="eastAsia"/>
              </w:rPr>
              <w:t xml:space="preserve">　</w:t>
            </w:r>
            <w:r w:rsidR="00EB696B" w:rsidRPr="00EB696B">
              <w:rPr>
                <w:rStyle w:val="af3"/>
                <w:rFonts w:ascii="Arial" w:eastAsia="ＭＳ ゴシック" w:hAnsi="ＭＳ ゴシック" w:cs="Arial" w:hint="eastAsia"/>
              </w:rPr>
              <w:t>整形外科</w:t>
            </w: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7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7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EB696B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EB696B" w:rsidRPr="00BA7C60" w:rsidRDefault="00EB696B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EB696B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7"/>
            <w:vAlign w:val="center"/>
          </w:tcPr>
          <w:p w:rsidR="00EB696B" w:rsidRPr="00BA7C60" w:rsidRDefault="00EB696B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7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EB696B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7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EB696B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ＭＳ ゴシック" w:cs="Arial" w:hint="eastAsia"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:rsidR="006C26D3" w:rsidRPr="00BA7C60" w:rsidRDefault="006C26D3" w:rsidP="006C26D3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所属番号</w:t>
            </w:r>
          </w:p>
        </w:tc>
      </w:tr>
      <w:tr w:rsidR="006C26D3" w:rsidRPr="00BA7C60" w:rsidTr="00D26B08">
        <w:trPr>
          <w:gridAfter w:val="1"/>
          <w:wAfter w:w="16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Arial" w:cs="Arial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65597E">
            <w:pPr>
              <w:spacing w:line="28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="0065597E">
              <w:rPr>
                <w:rStyle w:val="af3"/>
                <w:rFonts w:ascii="Arial" w:eastAsia="ＭＳ ゴシック" w:hAnsi="ＭＳ ゴシック" w:cs="Arial" w:hint="eastAsia"/>
              </w:rPr>
              <w:t>新潟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 xml:space="preserve">　太郎</w:t>
            </w: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D22247" w:rsidP="0065597E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="0065597E">
              <w:rPr>
                <w:rStyle w:val="af3"/>
                <w:rFonts w:ascii="Arial" w:eastAsia="ＭＳ ゴシック" w:hAnsi="ＭＳ ゴシック" w:cs="Arial" w:hint="eastAsia"/>
              </w:rPr>
              <w:t>にいがた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 xml:space="preserve">　</w:t>
            </w:r>
            <w:r w:rsidR="00EB696B">
              <w:rPr>
                <w:rStyle w:val="af3"/>
                <w:rFonts w:ascii="Arial" w:eastAsia="ＭＳ ゴシック" w:hAnsi="ＭＳ ゴシック" w:cs="Arial" w:hint="eastAsia"/>
              </w:rPr>
              <w:t>たろう</w:t>
            </w:r>
          </w:p>
        </w:tc>
        <w:tc>
          <w:tcPr>
            <w:tcW w:w="2316" w:type="dxa"/>
            <w:vAlign w:val="center"/>
          </w:tcPr>
          <w:p w:rsidR="006C26D3" w:rsidRPr="00BA7C60" w:rsidRDefault="00F5551C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Style w:val="af3"/>
                <w:rFonts w:ascii="Arial" w:eastAsia="ＭＳ ゴシック" w:hAnsi="ＭＳ ゴシック" w:cs="Arial"/>
              </w:rPr>
              <w:t>例：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1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、</w:t>
            </w:r>
            <w:r w:rsidRPr="00BA7C60">
              <w:rPr>
                <w:rStyle w:val="af3"/>
                <w:rFonts w:ascii="Arial" w:eastAsia="ＭＳ ゴシック" w:hAnsi="ＭＳ ゴシック" w:cs="Arial"/>
              </w:rPr>
              <w:t>3</w:t>
            </w: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  <w:tr w:rsidR="006C26D3" w:rsidRPr="00BA7C60" w:rsidTr="00D26B08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jc w:val="center"/>
              <w:rPr>
                <w:rFonts w:ascii="Arial" w:eastAsia="ＭＳ ゴシック" w:hAnsi="ＭＳ ゴシック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6C26D3" w:rsidRPr="00BA7C60" w:rsidRDefault="006C26D3" w:rsidP="00F5551C">
            <w:pPr>
              <w:spacing w:line="280" w:lineRule="exact"/>
              <w:rPr>
                <w:rFonts w:ascii="Arial" w:eastAsia="ＭＳ ゴシック" w:hAnsi="ＭＳ ゴシック" w:cs="Arial"/>
                <w:sz w:val="22"/>
                <w:szCs w:val="22"/>
              </w:rPr>
            </w:pPr>
          </w:p>
        </w:tc>
      </w:tr>
    </w:tbl>
    <w:p w:rsidR="009966C7" w:rsidRDefault="009966C7" w:rsidP="00D26B08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</w:p>
    <w:p w:rsidR="009966C7" w:rsidRDefault="009966C7" w:rsidP="009966C7">
      <w:pPr>
        <w:spacing w:line="160" w:lineRule="exact"/>
        <w:rPr>
          <w:rFonts w:ascii="Arial" w:eastAsia="ＭＳ ゴシック" w:hAnsi="ＭＳ ゴシック" w:cs="Arial"/>
          <w:sz w:val="18"/>
          <w:szCs w:val="18"/>
        </w:rPr>
      </w:pPr>
      <w:r>
        <w:rPr>
          <w:rFonts w:ascii="Arial" w:eastAsia="ＭＳ ゴシック" w:hAnsi="ＭＳ ゴシック" w:cs="Arial"/>
          <w:sz w:val="18"/>
          <w:szCs w:val="18"/>
        </w:rPr>
        <w:br w:type="page"/>
      </w:r>
    </w:p>
    <w:p w:rsidR="009966C7" w:rsidRPr="00BA7C60" w:rsidRDefault="009966C7" w:rsidP="009966C7">
      <w:pPr>
        <w:rPr>
          <w:rFonts w:ascii="Arial" w:eastAsia="ＭＳ ゴシック" w:hAnsi="ＭＳ ゴシック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B20B2" w:rsidRPr="00BA7C60" w:rsidTr="00D26B08">
        <w:trPr>
          <w:trHeight w:val="295"/>
        </w:trPr>
        <w:tc>
          <w:tcPr>
            <w:tcW w:w="9836" w:type="dxa"/>
            <w:vAlign w:val="center"/>
          </w:tcPr>
          <w:p w:rsidR="005B20B2" w:rsidRDefault="005B20B2" w:rsidP="00087AEA">
            <w:pPr>
              <w:spacing w:line="280" w:lineRule="exact"/>
              <w:rPr>
                <w:rFonts w:ascii="Arial" w:eastAsia="ＭＳ ゴシック" w:hAnsi="ＭＳ ゴシック" w:cs="Arial"/>
              </w:rPr>
            </w:pPr>
            <w:r w:rsidRPr="00BA7C60">
              <w:rPr>
                <w:rFonts w:ascii="Arial" w:eastAsia="ＭＳ ゴシック" w:hAnsi="ＭＳ ゴシック" w:cs="Arial"/>
                <w:lang w:eastAsia="zh-CN"/>
              </w:rPr>
              <w:t>抄録本文（</w:t>
            </w:r>
            <w:r w:rsidR="00B63A1B">
              <w:rPr>
                <w:rFonts w:ascii="Arial" w:eastAsia="ＭＳ ゴシック" w:hAnsi="ＭＳ ゴシック" w:cs="Arial" w:hint="eastAsia"/>
              </w:rPr>
              <w:t>全角</w:t>
            </w:r>
            <w:r w:rsidR="00EB696B">
              <w:rPr>
                <w:rFonts w:ascii="Arial" w:eastAsia="ＭＳ ゴシック" w:hAnsi="Arial" w:cs="Arial" w:hint="eastAsia"/>
              </w:rPr>
              <w:t>8</w:t>
            </w:r>
            <w:r w:rsidR="00282CF1" w:rsidRPr="00BA7C60">
              <w:rPr>
                <w:rFonts w:ascii="Arial" w:eastAsia="ＭＳ ゴシック" w:hAnsi="Arial" w:cs="Arial"/>
              </w:rPr>
              <w:t>00</w:t>
            </w:r>
            <w:r w:rsidRPr="00BA7C60">
              <w:rPr>
                <w:rFonts w:ascii="Arial" w:eastAsia="ＭＳ ゴシック" w:hAnsi="ＭＳ ゴシック" w:cs="Arial"/>
                <w:lang w:eastAsia="zh-CN"/>
              </w:rPr>
              <w:t>文字以内）</w:t>
            </w:r>
          </w:p>
          <w:p w:rsidR="00EC3E82" w:rsidRPr="00EC3E82" w:rsidRDefault="00EC3E82" w:rsidP="00087AEA">
            <w:pPr>
              <w:spacing w:line="280" w:lineRule="exact"/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※</w:t>
            </w:r>
            <w:r w:rsidR="00B63A1B" w:rsidRPr="00B63A1B">
              <w:rPr>
                <w:rFonts w:ascii="Arial" w:eastAsia="ＭＳ ゴシック" w:hAnsi="ＭＳ ゴシック" w:cs="Arial" w:hint="eastAsia"/>
              </w:rPr>
              <w:t>内容は【目的】、【方法】、【結果】、【考察】、【結論】の順に簡潔にまとめてください。</w:t>
            </w:r>
          </w:p>
        </w:tc>
      </w:tr>
      <w:tr w:rsidR="005B20B2" w:rsidRPr="00BA7C60" w:rsidTr="00B63A1B">
        <w:trPr>
          <w:trHeight w:val="12655"/>
        </w:trPr>
        <w:tc>
          <w:tcPr>
            <w:tcW w:w="9836" w:type="dxa"/>
          </w:tcPr>
          <w:p w:rsidR="004B0254" w:rsidRPr="00BA7C60" w:rsidRDefault="00C757D3" w:rsidP="00DC01D0">
            <w:pPr>
              <w:spacing w:line="260" w:lineRule="exact"/>
              <w:rPr>
                <w:rFonts w:ascii="Arial" w:eastAsia="ＭＳ ゴシック" w:hAnsi="Arial" w:cs="Arial"/>
                <w:sz w:val="22"/>
                <w:szCs w:val="22"/>
              </w:rPr>
            </w:pPr>
            <w:r w:rsidRPr="00BA7C60">
              <w:rPr>
                <w:rFonts w:ascii="Arial" w:eastAsia="ＭＳ ゴシック" w:hAnsi="ＭＳ ゴシック" w:cs="Arial"/>
                <w:color w:val="808080"/>
              </w:rPr>
              <w:t>ここをクリックして全角</w:t>
            </w:r>
            <w:r w:rsidR="00EB696B">
              <w:rPr>
                <w:rFonts w:ascii="Arial" w:eastAsia="ＭＳ ゴシック" w:hAnsi="ＭＳ ゴシック" w:cs="Arial" w:hint="eastAsia"/>
                <w:color w:val="808080"/>
              </w:rPr>
              <w:t>8</w:t>
            </w:r>
            <w:r w:rsidRPr="00BA7C60">
              <w:rPr>
                <w:rFonts w:ascii="Arial" w:eastAsia="ＭＳ ゴシック" w:hAnsi="ＭＳ ゴシック" w:cs="Arial"/>
                <w:color w:val="808080"/>
              </w:rPr>
              <w:t>00</w:t>
            </w:r>
            <w:r w:rsidRPr="00BA7C60">
              <w:rPr>
                <w:rFonts w:ascii="Arial" w:eastAsia="ＭＳ ゴシック" w:hAnsi="ＭＳ ゴシック" w:cs="Arial"/>
                <w:color w:val="808080"/>
              </w:rPr>
              <w:t>文字以内で入力してください</w:t>
            </w:r>
          </w:p>
        </w:tc>
      </w:tr>
    </w:tbl>
    <w:p w:rsidR="00D9031E" w:rsidRDefault="00D9031E" w:rsidP="00D9031E">
      <w:pPr>
        <w:spacing w:line="280" w:lineRule="exact"/>
        <w:rPr>
          <w:rFonts w:ascii="Arial" w:eastAsia="ＭＳ ゴシック" w:hAnsi="ＭＳ ゴシック" w:cs="Arial"/>
          <w:b/>
          <w:sz w:val="22"/>
          <w:szCs w:val="22"/>
        </w:rPr>
      </w:pP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>※ファイル名を筆頭演者名で保存し、</w:t>
      </w:r>
      <w:r>
        <w:fldChar w:fldCharType="begin"/>
      </w:r>
      <w:r>
        <w:instrText xml:space="preserve"> HYPERLINK "mailto:caos-endai@niicon.jp" </w:instrText>
      </w:r>
      <w:r>
        <w:fldChar w:fldCharType="separate"/>
      </w:r>
      <w:r w:rsidRPr="00A042E0">
        <w:rPr>
          <w:rStyle w:val="af6"/>
          <w:rFonts w:ascii="Arial" w:eastAsia="ＭＳ ゴシック" w:hAnsi="ＭＳ ゴシック" w:cs="Arial" w:hint="eastAsia"/>
          <w:b/>
          <w:sz w:val="22"/>
          <w:szCs w:val="22"/>
        </w:rPr>
        <w:t>caos-endai@niicon.jp</w:t>
      </w:r>
      <w:r>
        <w:rPr>
          <w:rStyle w:val="af6"/>
          <w:rFonts w:ascii="Arial" w:eastAsia="ＭＳ ゴシック" w:hAnsi="ＭＳ ゴシック" w:cs="Arial"/>
          <w:b/>
          <w:sz w:val="22"/>
          <w:szCs w:val="22"/>
        </w:rPr>
        <w:fldChar w:fldCharType="end"/>
      </w:r>
      <w:r w:rsidRPr="00A042E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　までご提出ください。</w:t>
      </w:r>
    </w:p>
    <w:p w:rsidR="0065597E" w:rsidRPr="00D22247" w:rsidRDefault="00D9031E" w:rsidP="00D9031E">
      <w:pPr>
        <w:spacing w:line="280" w:lineRule="exact"/>
        <w:rPr>
          <w:rFonts w:ascii="Arial" w:eastAsia="ＭＳ ゴシック" w:hAnsi="Arial" w:cs="Arial"/>
        </w:rPr>
      </w:pPr>
      <w:r>
        <w:rPr>
          <w:rFonts w:ascii="Arial" w:eastAsia="ＭＳ ゴシック" w:hAnsi="ＭＳ ゴシック" w:cs="Arial" w:hint="eastAsia"/>
        </w:rPr>
        <w:t xml:space="preserve">　（ファイル名　例：新潟太郎</w:t>
      </w:r>
      <w:r>
        <w:rPr>
          <w:rFonts w:ascii="Arial" w:eastAsia="ＭＳ ゴシック" w:hAnsi="ＭＳ ゴシック" w:cs="Arial" w:hint="eastAsia"/>
        </w:rPr>
        <w:t>.</w:t>
      </w:r>
      <w:proofErr w:type="spellStart"/>
      <w:r>
        <w:rPr>
          <w:rFonts w:ascii="Arial" w:eastAsia="ＭＳ ゴシック" w:hAnsi="ＭＳ ゴシック" w:cs="Arial" w:hint="eastAsia"/>
        </w:rPr>
        <w:t>docx</w:t>
      </w:r>
      <w:proofErr w:type="spellEnd"/>
      <w:r>
        <w:rPr>
          <w:rFonts w:ascii="Arial" w:eastAsia="ＭＳ ゴシック" w:hAnsi="ＭＳ ゴシック" w:cs="Arial" w:hint="eastAsia"/>
        </w:rPr>
        <w:t>）</w:t>
      </w:r>
    </w:p>
    <w:sectPr w:rsidR="0065597E" w:rsidRPr="00D22247" w:rsidSect="00D26B08">
      <w:pgSz w:w="11906" w:h="16838" w:code="9"/>
      <w:pgMar w:top="567" w:right="1134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71" w:rsidRDefault="00DF4F71" w:rsidP="00AE566E">
      <w:r>
        <w:separator/>
      </w:r>
    </w:p>
  </w:endnote>
  <w:endnote w:type="continuationSeparator" w:id="0">
    <w:p w:rsidR="00DF4F71" w:rsidRDefault="00DF4F71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Ｇ華康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71" w:rsidRDefault="00DF4F71" w:rsidP="00AE566E">
      <w:r>
        <w:separator/>
      </w:r>
    </w:p>
  </w:footnote>
  <w:footnote w:type="continuationSeparator" w:id="0">
    <w:p w:rsidR="00DF4F71" w:rsidRDefault="00DF4F71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D4"/>
    <w:rsid w:val="00063DD2"/>
    <w:rsid w:val="00075783"/>
    <w:rsid w:val="00087AEA"/>
    <w:rsid w:val="000B1EE3"/>
    <w:rsid w:val="000F27A9"/>
    <w:rsid w:val="00103B5A"/>
    <w:rsid w:val="00167C96"/>
    <w:rsid w:val="001749B0"/>
    <w:rsid w:val="001750B2"/>
    <w:rsid w:val="00183302"/>
    <w:rsid w:val="001C67B0"/>
    <w:rsid w:val="001E5E31"/>
    <w:rsid w:val="00201CEF"/>
    <w:rsid w:val="00282CF1"/>
    <w:rsid w:val="0036423C"/>
    <w:rsid w:val="004B0254"/>
    <w:rsid w:val="0051433E"/>
    <w:rsid w:val="005473C7"/>
    <w:rsid w:val="005578A3"/>
    <w:rsid w:val="00597D86"/>
    <w:rsid w:val="005B20B2"/>
    <w:rsid w:val="005D2BD4"/>
    <w:rsid w:val="006108B7"/>
    <w:rsid w:val="0065597E"/>
    <w:rsid w:val="0066017B"/>
    <w:rsid w:val="00674E53"/>
    <w:rsid w:val="006C26D3"/>
    <w:rsid w:val="00754328"/>
    <w:rsid w:val="00795C51"/>
    <w:rsid w:val="0081361B"/>
    <w:rsid w:val="008A4B0C"/>
    <w:rsid w:val="008A7940"/>
    <w:rsid w:val="008E343D"/>
    <w:rsid w:val="00967085"/>
    <w:rsid w:val="009966C7"/>
    <w:rsid w:val="00A25B93"/>
    <w:rsid w:val="00AE566E"/>
    <w:rsid w:val="00B268DA"/>
    <w:rsid w:val="00B44EE6"/>
    <w:rsid w:val="00B60F9F"/>
    <w:rsid w:val="00B63A1B"/>
    <w:rsid w:val="00BA7C60"/>
    <w:rsid w:val="00BC0704"/>
    <w:rsid w:val="00BC44D7"/>
    <w:rsid w:val="00C757D3"/>
    <w:rsid w:val="00D22247"/>
    <w:rsid w:val="00D26B08"/>
    <w:rsid w:val="00D35AE6"/>
    <w:rsid w:val="00D57D72"/>
    <w:rsid w:val="00D84774"/>
    <w:rsid w:val="00D9031E"/>
    <w:rsid w:val="00D905DC"/>
    <w:rsid w:val="00D96D3D"/>
    <w:rsid w:val="00DC01D0"/>
    <w:rsid w:val="00DF154A"/>
    <w:rsid w:val="00DF4F71"/>
    <w:rsid w:val="00E25448"/>
    <w:rsid w:val="00E77614"/>
    <w:rsid w:val="00EB696B"/>
    <w:rsid w:val="00EC3E82"/>
    <w:rsid w:val="00F0259A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customStyle="1" w:styleId="af3">
    <w:name w:val="プレースホルダ テキスト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  <w:style w:type="character" w:styleId="af6">
    <w:name w:val="Hyperlink"/>
    <w:basedOn w:val="a0"/>
    <w:uiPriority w:val="99"/>
    <w:unhideWhenUsed/>
    <w:rsid w:val="0065597E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96708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96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7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="Arial" w:eastAsia="ＭＳ ゴシック" w:hAnsi="Arial" w:cs="Times New Roman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="Arial" w:eastAsia="ＭＳ ゴシック" w:hAnsi="Arial" w:cs="Times New Roman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="Arial" w:eastAsia="ＭＳ ゴシック" w:hAnsi="Arial" w:cs="Times New Roman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widowControl/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widowControl/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widowControl/>
      <w:spacing w:line="280" w:lineRule="exact"/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widowControl/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widowControl/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widowControl/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customStyle="1" w:styleId="af3">
    <w:name w:val="プレースホルダ テキスト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  <w:style w:type="character" w:styleId="af6">
    <w:name w:val="Hyperlink"/>
    <w:basedOn w:val="a0"/>
    <w:uiPriority w:val="99"/>
    <w:unhideWhenUsed/>
    <w:rsid w:val="0065597E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96708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967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70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S%20(nishikiori)\Downloads\f_abst_form%20(1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f_abst_form (1).dot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aya_namba</cp:lastModifiedBy>
  <cp:revision>2</cp:revision>
  <cp:lastPrinted>2015-12-18T09:55:00Z</cp:lastPrinted>
  <dcterms:created xsi:type="dcterms:W3CDTF">2016-12-01T07:20:00Z</dcterms:created>
  <dcterms:modified xsi:type="dcterms:W3CDTF">2016-12-01T07:20:00Z</dcterms:modified>
</cp:coreProperties>
</file>